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F33" w:rsidRPr="003B1C4C" w:rsidRDefault="009E6F33" w:rsidP="001E3B50">
      <w:pPr>
        <w:jc w:val="center"/>
        <w:rPr>
          <w:rFonts w:ascii="Times New Roman" w:hAnsi="Times New Roman"/>
          <w:sz w:val="28"/>
          <w:szCs w:val="28"/>
        </w:rPr>
      </w:pPr>
      <w:r w:rsidRPr="001F1025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9.75pt">
            <v:imagedata r:id="rId4" o:title=""/>
          </v:shape>
        </w:pict>
      </w:r>
    </w:p>
    <w:p w:rsidR="009E6F33" w:rsidRPr="003B1C4C" w:rsidRDefault="009E6F33" w:rsidP="001E3B50">
      <w:pPr>
        <w:jc w:val="center"/>
        <w:rPr>
          <w:rFonts w:ascii="Times New Roman" w:hAnsi="Times New Roman"/>
          <w:b/>
          <w:sz w:val="28"/>
          <w:szCs w:val="28"/>
        </w:rPr>
      </w:pPr>
      <w:r w:rsidRPr="003B1C4C">
        <w:rPr>
          <w:rFonts w:ascii="Times New Roman" w:hAnsi="Times New Roman"/>
          <w:b/>
          <w:sz w:val="28"/>
          <w:szCs w:val="28"/>
        </w:rPr>
        <w:t xml:space="preserve">ПОСТАНОВЛЕНИЕ                                                                       </w:t>
      </w:r>
    </w:p>
    <w:p w:rsidR="009E6F33" w:rsidRPr="003B1C4C" w:rsidRDefault="009E6F33" w:rsidP="001E3B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B1C4C">
        <w:rPr>
          <w:rFonts w:ascii="Times New Roman" w:hAnsi="Times New Roman"/>
          <w:b/>
          <w:sz w:val="28"/>
          <w:szCs w:val="28"/>
        </w:rPr>
        <w:t>АДМИНИСТРАЦИИ  ЮГО-СЕВЕРНОГО СЕЛЬСКОГО  ПОСЕЛЕНИЯ</w:t>
      </w:r>
    </w:p>
    <w:p w:rsidR="009E6F33" w:rsidRPr="003B1C4C" w:rsidRDefault="009E6F33" w:rsidP="001E3B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1C4C">
        <w:rPr>
          <w:rFonts w:ascii="Times New Roman" w:hAnsi="Times New Roman"/>
          <w:b/>
          <w:sz w:val="28"/>
          <w:szCs w:val="28"/>
        </w:rPr>
        <w:t>ТИХОРЕЦКОГО РАЙОНА</w:t>
      </w:r>
    </w:p>
    <w:p w:rsidR="009E6F33" w:rsidRDefault="009E6F33" w:rsidP="00397A7B">
      <w:pPr>
        <w:tabs>
          <w:tab w:val="left" w:pos="1056"/>
          <w:tab w:val="left" w:pos="7224"/>
        </w:tabs>
        <w:suppressAutoHyphens/>
        <w:rPr>
          <w:rFonts w:ascii="Times New Roman" w:hAnsi="Times New Roman"/>
          <w:b/>
          <w:bCs/>
          <w:sz w:val="28"/>
          <w:szCs w:val="28"/>
        </w:rPr>
      </w:pPr>
    </w:p>
    <w:p w:rsidR="009E6F33" w:rsidRPr="001E3B50" w:rsidRDefault="009E6F33" w:rsidP="001E3B50">
      <w:pPr>
        <w:tabs>
          <w:tab w:val="left" w:pos="1056"/>
          <w:tab w:val="left" w:pos="7224"/>
        </w:tabs>
        <w:suppressAutoHyphens/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  <w:r w:rsidRPr="001E3B50">
        <w:rPr>
          <w:rFonts w:ascii="Times New Roman" w:hAnsi="Times New Roman"/>
          <w:bCs/>
          <w:sz w:val="28"/>
          <w:szCs w:val="28"/>
        </w:rPr>
        <w:t xml:space="preserve">от  </w:t>
      </w:r>
      <w:r>
        <w:rPr>
          <w:rFonts w:ascii="Times New Roman" w:hAnsi="Times New Roman"/>
          <w:bCs/>
          <w:sz w:val="28"/>
          <w:szCs w:val="28"/>
        </w:rPr>
        <w:t>08.09.</w:t>
      </w:r>
      <w:r w:rsidRPr="001E3B50">
        <w:rPr>
          <w:rFonts w:ascii="Times New Roman" w:hAnsi="Times New Roman"/>
          <w:bCs/>
          <w:sz w:val="28"/>
          <w:szCs w:val="28"/>
        </w:rPr>
        <w:t xml:space="preserve">2014г.              </w:t>
      </w:r>
      <w:r w:rsidRPr="001E3B50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                         </w:t>
      </w:r>
      <w:r w:rsidRPr="001E3B50">
        <w:rPr>
          <w:rFonts w:ascii="Times New Roman" w:hAnsi="Times New Roman"/>
          <w:bCs/>
          <w:sz w:val="28"/>
          <w:szCs w:val="28"/>
        </w:rPr>
        <w:t xml:space="preserve">№ </w:t>
      </w:r>
      <w:r w:rsidRPr="001E3B50">
        <w:rPr>
          <w:rFonts w:ascii="Times New Roman" w:hAnsi="Times New Roman"/>
          <w:bCs/>
          <w:sz w:val="28"/>
          <w:szCs w:val="28"/>
          <w:u w:val="single"/>
        </w:rPr>
        <w:t>74</w:t>
      </w:r>
    </w:p>
    <w:p w:rsidR="009E6F33" w:rsidRDefault="009E6F33" w:rsidP="001E3B50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E3B50">
        <w:rPr>
          <w:rFonts w:ascii="Times New Roman" w:hAnsi="Times New Roman"/>
          <w:bCs/>
          <w:sz w:val="28"/>
          <w:szCs w:val="28"/>
        </w:rPr>
        <w:t>станица Юго-Северная</w:t>
      </w:r>
    </w:p>
    <w:p w:rsidR="009E6F33" w:rsidRDefault="009E6F33" w:rsidP="001E3B50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E6F33" w:rsidRPr="001E3B50" w:rsidRDefault="009E6F33" w:rsidP="001E3B50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E6F33" w:rsidRDefault="009E6F33" w:rsidP="001E3B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1C4C">
        <w:rPr>
          <w:rFonts w:ascii="Times New Roman" w:hAnsi="Times New Roman"/>
          <w:b/>
          <w:sz w:val="28"/>
          <w:szCs w:val="28"/>
        </w:rPr>
        <w:t>Об утверждении   Перечня муниципальных программ  в Юго-Северном сельском поселении Тихорецкого района на 2015 год</w:t>
      </w:r>
    </w:p>
    <w:p w:rsidR="009E6F33" w:rsidRDefault="009E6F33" w:rsidP="001E3B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6F33" w:rsidRPr="003B1C4C" w:rsidRDefault="009E6F33" w:rsidP="001E3B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6F33" w:rsidRPr="003B1C4C" w:rsidRDefault="009E6F33" w:rsidP="001E3B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B1C4C">
        <w:rPr>
          <w:rFonts w:ascii="Times New Roman" w:hAnsi="Times New Roman"/>
          <w:sz w:val="28"/>
          <w:szCs w:val="28"/>
        </w:rPr>
        <w:t>В целях выполнения Федерального закона от 7 мая 2013 года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и в связи с переходом, начиная с 2014 года, на муниципальные прог</w:t>
      </w:r>
      <w:r>
        <w:rPr>
          <w:rFonts w:ascii="Times New Roman" w:hAnsi="Times New Roman"/>
          <w:sz w:val="28"/>
          <w:szCs w:val="28"/>
        </w:rPr>
        <w:t>раммы Юго-Северного сельского поселения Тихорецкого</w:t>
      </w:r>
      <w:r w:rsidRPr="003B1C4C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3B1C4C">
        <w:rPr>
          <w:rFonts w:ascii="Times New Roman" w:hAnsi="Times New Roman"/>
          <w:sz w:val="28"/>
          <w:szCs w:val="28"/>
        </w:rPr>
        <w:t xml:space="preserve"> п о с т а н о в л я ю:</w:t>
      </w:r>
    </w:p>
    <w:p w:rsidR="009E6F33" w:rsidRPr="003B1C4C" w:rsidRDefault="009E6F33" w:rsidP="001E3B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B1C4C">
        <w:rPr>
          <w:rFonts w:ascii="Times New Roman" w:hAnsi="Times New Roman"/>
          <w:sz w:val="28"/>
          <w:szCs w:val="28"/>
        </w:rPr>
        <w:t xml:space="preserve">1.Утвердить перечень муниципальных программ в Юго-Северном сельском поселении Тихорецкого района на 2015 год (прилагается). </w:t>
      </w:r>
    </w:p>
    <w:p w:rsidR="009E6F33" w:rsidRPr="003B1C4C" w:rsidRDefault="009E6F33" w:rsidP="001E3B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sub_2"/>
      <w:r w:rsidRPr="003B1C4C">
        <w:rPr>
          <w:rFonts w:ascii="Times New Roman" w:hAnsi="Times New Roman"/>
          <w:sz w:val="28"/>
          <w:szCs w:val="28"/>
        </w:rPr>
        <w:t>2.</w:t>
      </w:r>
      <w:bookmarkStart w:id="1" w:name="sub_4"/>
      <w:bookmarkEnd w:id="0"/>
      <w:r w:rsidRPr="003B1C4C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</w:t>
      </w:r>
      <w:bookmarkStart w:id="2" w:name="sub_5"/>
      <w:bookmarkEnd w:id="1"/>
      <w:r w:rsidRPr="003B1C4C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9E6F33" w:rsidRPr="003B1C4C" w:rsidRDefault="009E6F33" w:rsidP="001E3B50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B1C4C">
        <w:rPr>
          <w:rFonts w:ascii="Times New Roman" w:hAnsi="Times New Roman"/>
          <w:sz w:val="28"/>
          <w:szCs w:val="28"/>
        </w:rPr>
        <w:t>3.Постановление вступает в силу со дня его подписания.</w:t>
      </w:r>
      <w:bookmarkEnd w:id="2"/>
    </w:p>
    <w:p w:rsidR="009E6F33" w:rsidRPr="003B1C4C" w:rsidRDefault="009E6F33" w:rsidP="001E3B5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6F33" w:rsidRPr="003B1C4C" w:rsidRDefault="009E6F33" w:rsidP="00397A7B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9E6F33" w:rsidRDefault="009E6F33" w:rsidP="001E3B5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C4C">
        <w:rPr>
          <w:rFonts w:ascii="Times New Roman" w:hAnsi="Times New Roman"/>
          <w:sz w:val="28"/>
          <w:szCs w:val="28"/>
        </w:rPr>
        <w:t xml:space="preserve">Глава Юго-Северного сельского </w:t>
      </w:r>
    </w:p>
    <w:p w:rsidR="009E6F33" w:rsidRPr="003B1C4C" w:rsidRDefault="009E6F33" w:rsidP="001E3B5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C4C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 xml:space="preserve">Тихорецкого </w:t>
      </w:r>
      <w:r w:rsidRPr="003B1C4C">
        <w:rPr>
          <w:rFonts w:ascii="Times New Roman" w:hAnsi="Times New Roman"/>
          <w:sz w:val="28"/>
          <w:szCs w:val="28"/>
        </w:rPr>
        <w:t xml:space="preserve">района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B1C4C">
        <w:rPr>
          <w:rFonts w:ascii="Times New Roman" w:hAnsi="Times New Roman"/>
          <w:sz w:val="28"/>
          <w:szCs w:val="28"/>
        </w:rPr>
        <w:t>А.В.Кофанов</w:t>
      </w:r>
    </w:p>
    <w:p w:rsidR="009E6F33" w:rsidRPr="003B1C4C" w:rsidRDefault="009E6F33" w:rsidP="00397A7B">
      <w:pPr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E6F33" w:rsidRDefault="009E6F33" w:rsidP="006F3DEC">
      <w:pPr>
        <w:jc w:val="center"/>
        <w:rPr>
          <w:rFonts w:ascii="Times New Roman" w:hAnsi="Times New Roman"/>
          <w:sz w:val="28"/>
          <w:szCs w:val="28"/>
        </w:rPr>
      </w:pPr>
      <w:r w:rsidRPr="003B1C4C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9E6F33" w:rsidRDefault="009E6F33" w:rsidP="006F3DEC">
      <w:pPr>
        <w:jc w:val="center"/>
        <w:rPr>
          <w:rFonts w:ascii="Times New Roman" w:hAnsi="Times New Roman"/>
          <w:sz w:val="28"/>
          <w:szCs w:val="28"/>
        </w:rPr>
      </w:pPr>
    </w:p>
    <w:p w:rsidR="009E6F33" w:rsidRDefault="009E6F33" w:rsidP="006F3DEC">
      <w:pPr>
        <w:jc w:val="center"/>
        <w:rPr>
          <w:rFonts w:ascii="Times New Roman" w:hAnsi="Times New Roman"/>
          <w:sz w:val="28"/>
          <w:szCs w:val="28"/>
        </w:rPr>
      </w:pPr>
    </w:p>
    <w:p w:rsidR="009E6F33" w:rsidRDefault="009E6F33" w:rsidP="006F3DEC">
      <w:pPr>
        <w:jc w:val="center"/>
        <w:rPr>
          <w:rFonts w:ascii="Times New Roman" w:hAnsi="Times New Roman"/>
          <w:sz w:val="28"/>
          <w:szCs w:val="28"/>
        </w:rPr>
      </w:pPr>
    </w:p>
    <w:p w:rsidR="009E6F33" w:rsidRDefault="009E6F33" w:rsidP="006F3DEC">
      <w:pPr>
        <w:jc w:val="center"/>
        <w:rPr>
          <w:rFonts w:ascii="Times New Roman" w:hAnsi="Times New Roman"/>
          <w:sz w:val="28"/>
          <w:szCs w:val="28"/>
        </w:rPr>
      </w:pPr>
    </w:p>
    <w:p w:rsidR="009E6F33" w:rsidRDefault="009E6F33" w:rsidP="006F3DEC">
      <w:pPr>
        <w:jc w:val="center"/>
        <w:rPr>
          <w:rFonts w:ascii="Times New Roman" w:hAnsi="Times New Roman"/>
          <w:sz w:val="28"/>
          <w:szCs w:val="28"/>
        </w:rPr>
      </w:pPr>
    </w:p>
    <w:p w:rsidR="009E6F33" w:rsidRDefault="009E6F33" w:rsidP="006F3DEC">
      <w:pPr>
        <w:jc w:val="center"/>
        <w:rPr>
          <w:rFonts w:ascii="Times New Roman" w:hAnsi="Times New Roman"/>
          <w:sz w:val="28"/>
          <w:szCs w:val="28"/>
        </w:rPr>
      </w:pPr>
    </w:p>
    <w:p w:rsidR="009E6F33" w:rsidRDefault="009E6F33" w:rsidP="001E3B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6F33" w:rsidRDefault="009E6F33" w:rsidP="001E3B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6F33" w:rsidRPr="003B1C4C" w:rsidRDefault="009E6F33" w:rsidP="001E3B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3B1C4C">
        <w:rPr>
          <w:rFonts w:ascii="Times New Roman" w:hAnsi="Times New Roman"/>
          <w:sz w:val="28"/>
          <w:szCs w:val="28"/>
        </w:rPr>
        <w:t>ПРИЛОЖЕНИЕ</w:t>
      </w:r>
    </w:p>
    <w:p w:rsidR="009E6F33" w:rsidRPr="003B1C4C" w:rsidRDefault="009E6F33" w:rsidP="001E3B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3B1C4C">
        <w:rPr>
          <w:rFonts w:ascii="Times New Roman" w:hAnsi="Times New Roman"/>
          <w:sz w:val="28"/>
          <w:szCs w:val="28"/>
        </w:rPr>
        <w:t>УТВЕРЖДЕН</w:t>
      </w:r>
    </w:p>
    <w:p w:rsidR="009E6F33" w:rsidRPr="003B1C4C" w:rsidRDefault="009E6F33" w:rsidP="001E3B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п</w:t>
      </w:r>
      <w:r w:rsidRPr="003B1C4C">
        <w:rPr>
          <w:rFonts w:ascii="Times New Roman" w:hAnsi="Times New Roman"/>
          <w:sz w:val="28"/>
          <w:szCs w:val="28"/>
        </w:rPr>
        <w:t xml:space="preserve">остановлением администрации </w:t>
      </w:r>
    </w:p>
    <w:p w:rsidR="009E6F33" w:rsidRPr="003B1C4C" w:rsidRDefault="009E6F33" w:rsidP="001E3B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3B1C4C">
        <w:rPr>
          <w:rFonts w:ascii="Times New Roman" w:hAnsi="Times New Roman"/>
          <w:sz w:val="28"/>
          <w:szCs w:val="28"/>
        </w:rPr>
        <w:t>Юго-Северного сельского поселения</w:t>
      </w:r>
    </w:p>
    <w:p w:rsidR="009E6F33" w:rsidRPr="003B1C4C" w:rsidRDefault="009E6F33" w:rsidP="001E3B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Тихорецкого</w:t>
      </w:r>
      <w:r w:rsidRPr="003B1C4C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</w:p>
    <w:p w:rsidR="009E6F33" w:rsidRPr="001E3B50" w:rsidRDefault="009E6F33" w:rsidP="001E3B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1E3B50">
        <w:rPr>
          <w:rFonts w:ascii="Times New Roman" w:hAnsi="Times New Roman"/>
          <w:sz w:val="28"/>
          <w:szCs w:val="28"/>
        </w:rPr>
        <w:t xml:space="preserve">от 08.09.2014г. № 74                                          </w:t>
      </w:r>
    </w:p>
    <w:p w:rsidR="009E6F33" w:rsidRDefault="009E6F33" w:rsidP="00532032">
      <w:pPr>
        <w:spacing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9E6F33" w:rsidRDefault="009E6F33" w:rsidP="00532032">
      <w:pPr>
        <w:spacing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9E6F33" w:rsidRPr="003B1C4C" w:rsidRDefault="009E6F33" w:rsidP="00532032">
      <w:pPr>
        <w:spacing w:line="20" w:lineRule="atLeast"/>
        <w:jc w:val="center"/>
        <w:rPr>
          <w:rFonts w:ascii="Times New Roman" w:hAnsi="Times New Roman"/>
          <w:sz w:val="28"/>
          <w:szCs w:val="28"/>
        </w:rPr>
      </w:pPr>
      <w:r w:rsidRPr="003B1C4C">
        <w:rPr>
          <w:rFonts w:ascii="Times New Roman" w:hAnsi="Times New Roman"/>
          <w:sz w:val="28"/>
          <w:szCs w:val="28"/>
        </w:rPr>
        <w:t>ПЕРЕЧЕНЬ</w:t>
      </w:r>
    </w:p>
    <w:p w:rsidR="009E6F33" w:rsidRPr="003B1C4C" w:rsidRDefault="009E6F33" w:rsidP="003B1C4C">
      <w:pPr>
        <w:spacing w:line="20" w:lineRule="atLeast"/>
        <w:jc w:val="center"/>
        <w:rPr>
          <w:rFonts w:ascii="Times New Roman" w:hAnsi="Times New Roman"/>
          <w:sz w:val="28"/>
          <w:szCs w:val="28"/>
        </w:rPr>
      </w:pPr>
      <w:r w:rsidRPr="003B1C4C">
        <w:rPr>
          <w:rFonts w:ascii="Times New Roman" w:hAnsi="Times New Roman"/>
          <w:sz w:val="28"/>
          <w:szCs w:val="28"/>
        </w:rPr>
        <w:t>муниципальных программ администрации Юго-Северног</w:t>
      </w:r>
      <w:r>
        <w:rPr>
          <w:rFonts w:ascii="Times New Roman" w:hAnsi="Times New Roman"/>
          <w:sz w:val="28"/>
          <w:szCs w:val="28"/>
        </w:rPr>
        <w:t>о сельского поселения Тихорецкого</w:t>
      </w:r>
      <w:r w:rsidRPr="003B1C4C">
        <w:rPr>
          <w:rFonts w:ascii="Times New Roman" w:hAnsi="Times New Roman"/>
          <w:sz w:val="28"/>
          <w:szCs w:val="28"/>
        </w:rPr>
        <w:t xml:space="preserve">  район</w:t>
      </w:r>
      <w:r>
        <w:rPr>
          <w:rFonts w:ascii="Times New Roman" w:hAnsi="Times New Roman"/>
          <w:sz w:val="28"/>
          <w:szCs w:val="28"/>
        </w:rPr>
        <w:t>а</w:t>
      </w:r>
    </w:p>
    <w:tbl>
      <w:tblPr>
        <w:tblW w:w="10350" w:type="dxa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5"/>
        <w:gridCol w:w="3543"/>
        <w:gridCol w:w="2977"/>
        <w:gridCol w:w="3215"/>
      </w:tblGrid>
      <w:tr w:rsidR="009E6F33" w:rsidRPr="00575FF1" w:rsidTr="001E3B50">
        <w:trPr>
          <w:trHeight w:val="1296"/>
        </w:trPr>
        <w:tc>
          <w:tcPr>
            <w:tcW w:w="615" w:type="dxa"/>
          </w:tcPr>
          <w:p w:rsidR="009E6F33" w:rsidRPr="00575FF1" w:rsidRDefault="009E6F33" w:rsidP="005320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F1">
              <w:rPr>
                <w:rFonts w:ascii="Times New Roman" w:hAnsi="Times New Roman"/>
                <w:sz w:val="28"/>
                <w:szCs w:val="28"/>
              </w:rPr>
              <w:t>№ пп</w:t>
            </w:r>
          </w:p>
          <w:p w:rsidR="009E6F33" w:rsidRPr="00575FF1" w:rsidRDefault="009E6F33" w:rsidP="005320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9E6F33" w:rsidRPr="00575FF1" w:rsidRDefault="009E6F33" w:rsidP="001E3B50">
            <w:pPr>
              <w:rPr>
                <w:rFonts w:ascii="Times New Roman" w:hAnsi="Times New Roman"/>
                <w:sz w:val="28"/>
                <w:szCs w:val="28"/>
              </w:rPr>
            </w:pPr>
            <w:r w:rsidRPr="00575FF1">
              <w:rPr>
                <w:rFonts w:ascii="Times New Roman" w:hAnsi="Times New Roman"/>
                <w:sz w:val="28"/>
                <w:szCs w:val="28"/>
              </w:rPr>
              <w:t>Наименование программ</w:t>
            </w:r>
          </w:p>
        </w:tc>
        <w:tc>
          <w:tcPr>
            <w:tcW w:w="2977" w:type="dxa"/>
          </w:tcPr>
          <w:p w:rsidR="009E6F33" w:rsidRPr="00575FF1" w:rsidRDefault="009E6F33" w:rsidP="001E3B50">
            <w:pPr>
              <w:rPr>
                <w:rFonts w:ascii="Times New Roman" w:hAnsi="Times New Roman"/>
                <w:sz w:val="28"/>
                <w:szCs w:val="28"/>
              </w:rPr>
            </w:pPr>
            <w:r w:rsidRPr="00575FF1">
              <w:rPr>
                <w:rFonts w:ascii="Times New Roman" w:hAnsi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3215" w:type="dxa"/>
          </w:tcPr>
          <w:p w:rsidR="009E6F33" w:rsidRPr="00575FF1" w:rsidRDefault="009E6F33" w:rsidP="001E3B50">
            <w:pPr>
              <w:rPr>
                <w:rFonts w:ascii="Times New Roman" w:hAnsi="Times New Roman"/>
                <w:sz w:val="28"/>
                <w:szCs w:val="28"/>
              </w:rPr>
            </w:pPr>
            <w:r w:rsidRPr="00575FF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</w:tr>
      <w:tr w:rsidR="009E6F33" w:rsidRPr="00575FF1" w:rsidTr="003B1C4C">
        <w:trPr>
          <w:trHeight w:val="540"/>
        </w:trPr>
        <w:tc>
          <w:tcPr>
            <w:tcW w:w="615" w:type="dxa"/>
          </w:tcPr>
          <w:p w:rsidR="009E6F33" w:rsidRPr="00575FF1" w:rsidRDefault="009E6F33" w:rsidP="005320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43" w:type="dxa"/>
          </w:tcPr>
          <w:p w:rsidR="009E6F33" w:rsidRPr="00575FF1" w:rsidRDefault="009E6F33" w:rsidP="00FE0B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F1">
              <w:rPr>
                <w:rFonts w:ascii="Times New Roman" w:hAnsi="Times New Roman"/>
                <w:sz w:val="28"/>
                <w:szCs w:val="28"/>
              </w:rPr>
              <w:t>Развитие гражданского общества</w:t>
            </w:r>
          </w:p>
        </w:tc>
        <w:tc>
          <w:tcPr>
            <w:tcW w:w="2977" w:type="dxa"/>
          </w:tcPr>
          <w:p w:rsidR="009E6F33" w:rsidRDefault="009E6F33" w:rsidP="00FE0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F1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9E6F33" w:rsidRPr="00575FF1" w:rsidRDefault="009E6F33" w:rsidP="00FE0B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F1">
              <w:rPr>
                <w:rFonts w:ascii="Times New Roman" w:hAnsi="Times New Roman"/>
                <w:sz w:val="28"/>
                <w:szCs w:val="28"/>
              </w:rPr>
              <w:t>Юго-Северного сельского поселения Тихорецкий район</w:t>
            </w:r>
          </w:p>
        </w:tc>
        <w:tc>
          <w:tcPr>
            <w:tcW w:w="3215" w:type="dxa"/>
          </w:tcPr>
          <w:p w:rsidR="009E6F33" w:rsidRDefault="009E6F33" w:rsidP="00FE0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F1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9E6F33" w:rsidRPr="00575FF1" w:rsidRDefault="009E6F33" w:rsidP="00FE0B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F1">
              <w:rPr>
                <w:rFonts w:ascii="Times New Roman" w:hAnsi="Times New Roman"/>
                <w:sz w:val="28"/>
                <w:szCs w:val="28"/>
              </w:rPr>
              <w:t>Юго-Северного сельского поселения Тихорецкий район</w:t>
            </w:r>
          </w:p>
        </w:tc>
      </w:tr>
      <w:tr w:rsidR="009E6F33" w:rsidRPr="00575FF1" w:rsidTr="003B1C4C">
        <w:trPr>
          <w:trHeight w:val="660"/>
        </w:trPr>
        <w:tc>
          <w:tcPr>
            <w:tcW w:w="615" w:type="dxa"/>
          </w:tcPr>
          <w:p w:rsidR="009E6F33" w:rsidRPr="00575FF1" w:rsidRDefault="009E6F33" w:rsidP="005320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F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43" w:type="dxa"/>
          </w:tcPr>
          <w:p w:rsidR="009E6F33" w:rsidRPr="00575FF1" w:rsidRDefault="009E6F33" w:rsidP="005320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F1">
              <w:rPr>
                <w:rFonts w:ascii="Times New Roman" w:hAnsi="Times New Roman"/>
                <w:sz w:val="28"/>
                <w:szCs w:val="28"/>
              </w:rPr>
              <w:t>Безопасность населения</w:t>
            </w:r>
          </w:p>
        </w:tc>
        <w:tc>
          <w:tcPr>
            <w:tcW w:w="2977" w:type="dxa"/>
          </w:tcPr>
          <w:p w:rsidR="009E6F33" w:rsidRDefault="009E6F33" w:rsidP="00FE0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F1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9E6F33" w:rsidRPr="00575FF1" w:rsidRDefault="009E6F33" w:rsidP="00FE0B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F1">
              <w:rPr>
                <w:rFonts w:ascii="Times New Roman" w:hAnsi="Times New Roman"/>
                <w:sz w:val="28"/>
                <w:szCs w:val="28"/>
              </w:rPr>
              <w:t>Юго-Северного сельского поселения Тихорецкий район</w:t>
            </w:r>
          </w:p>
        </w:tc>
        <w:tc>
          <w:tcPr>
            <w:tcW w:w="3215" w:type="dxa"/>
          </w:tcPr>
          <w:p w:rsidR="009E6F33" w:rsidRDefault="009E6F33" w:rsidP="00FE0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F1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9E6F33" w:rsidRPr="00575FF1" w:rsidRDefault="009E6F33" w:rsidP="00FE0B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F1">
              <w:rPr>
                <w:rFonts w:ascii="Times New Roman" w:hAnsi="Times New Roman"/>
                <w:sz w:val="28"/>
                <w:szCs w:val="28"/>
              </w:rPr>
              <w:t>Юго-Северного сельского поселения Тихорецкий район</w:t>
            </w:r>
          </w:p>
        </w:tc>
      </w:tr>
      <w:tr w:rsidR="009E6F33" w:rsidRPr="00575FF1" w:rsidTr="00FE0BD8">
        <w:trPr>
          <w:trHeight w:val="1274"/>
        </w:trPr>
        <w:tc>
          <w:tcPr>
            <w:tcW w:w="615" w:type="dxa"/>
          </w:tcPr>
          <w:p w:rsidR="009E6F33" w:rsidRPr="00575FF1" w:rsidRDefault="009E6F33" w:rsidP="005320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F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543" w:type="dxa"/>
          </w:tcPr>
          <w:p w:rsidR="009E6F33" w:rsidRPr="00575FF1" w:rsidRDefault="009E6F33" w:rsidP="00FE0B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F1">
              <w:rPr>
                <w:rFonts w:ascii="Times New Roman" w:hAnsi="Times New Roman"/>
                <w:sz w:val="28"/>
                <w:szCs w:val="28"/>
              </w:rPr>
              <w:t>Информационное общество</w:t>
            </w:r>
          </w:p>
        </w:tc>
        <w:tc>
          <w:tcPr>
            <w:tcW w:w="2977" w:type="dxa"/>
          </w:tcPr>
          <w:p w:rsidR="009E6F33" w:rsidRDefault="009E6F33" w:rsidP="00FE0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F1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9E6F33" w:rsidRPr="00575FF1" w:rsidRDefault="009E6F33" w:rsidP="00FE0B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F1">
              <w:rPr>
                <w:rFonts w:ascii="Times New Roman" w:hAnsi="Times New Roman"/>
                <w:sz w:val="28"/>
                <w:szCs w:val="28"/>
              </w:rPr>
              <w:t>Юго-Северного сельского поселения Тихорецкий район</w:t>
            </w:r>
          </w:p>
        </w:tc>
        <w:tc>
          <w:tcPr>
            <w:tcW w:w="3215" w:type="dxa"/>
          </w:tcPr>
          <w:p w:rsidR="009E6F33" w:rsidRDefault="009E6F33" w:rsidP="00FE0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F1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9E6F33" w:rsidRPr="00575FF1" w:rsidRDefault="009E6F33" w:rsidP="00FE0B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F1">
              <w:rPr>
                <w:rFonts w:ascii="Times New Roman" w:hAnsi="Times New Roman"/>
                <w:sz w:val="28"/>
                <w:szCs w:val="28"/>
              </w:rPr>
              <w:t>Юго-Северного сельского поселения Тихорецкий район</w:t>
            </w:r>
          </w:p>
        </w:tc>
      </w:tr>
      <w:tr w:rsidR="009E6F33" w:rsidRPr="00575FF1" w:rsidTr="003B1C4C">
        <w:trPr>
          <w:trHeight w:val="420"/>
        </w:trPr>
        <w:tc>
          <w:tcPr>
            <w:tcW w:w="615" w:type="dxa"/>
          </w:tcPr>
          <w:p w:rsidR="009E6F33" w:rsidRPr="00575FF1" w:rsidRDefault="009E6F33" w:rsidP="005320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F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543" w:type="dxa"/>
          </w:tcPr>
          <w:p w:rsidR="009E6F33" w:rsidRPr="00575FF1" w:rsidRDefault="009E6F33" w:rsidP="00FE0B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F1">
              <w:rPr>
                <w:rFonts w:ascii="Times New Roman" w:hAnsi="Times New Roman"/>
                <w:sz w:val="28"/>
                <w:szCs w:val="28"/>
              </w:rPr>
              <w:t>Поддержка и развитие субъектов малого и среднего предпринимательства</w:t>
            </w:r>
          </w:p>
        </w:tc>
        <w:tc>
          <w:tcPr>
            <w:tcW w:w="2977" w:type="dxa"/>
          </w:tcPr>
          <w:p w:rsidR="009E6F33" w:rsidRDefault="009E6F33" w:rsidP="001E3B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F1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9E6F33" w:rsidRPr="00575FF1" w:rsidRDefault="009E6F33" w:rsidP="001E3B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F1">
              <w:rPr>
                <w:rFonts w:ascii="Times New Roman" w:hAnsi="Times New Roman"/>
                <w:sz w:val="28"/>
                <w:szCs w:val="28"/>
              </w:rPr>
              <w:t>Юго-Северного сельского поселения Тихорецкий район</w:t>
            </w:r>
          </w:p>
        </w:tc>
        <w:tc>
          <w:tcPr>
            <w:tcW w:w="3215" w:type="dxa"/>
          </w:tcPr>
          <w:p w:rsidR="009E6F33" w:rsidRDefault="009E6F33" w:rsidP="001E3B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F1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9E6F33" w:rsidRPr="00575FF1" w:rsidRDefault="009E6F33" w:rsidP="001E3B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F1">
              <w:rPr>
                <w:rFonts w:ascii="Times New Roman" w:hAnsi="Times New Roman"/>
                <w:sz w:val="28"/>
                <w:szCs w:val="28"/>
              </w:rPr>
              <w:t>Юго-Северного сельского поселения Тихорецкий район</w:t>
            </w:r>
          </w:p>
        </w:tc>
      </w:tr>
      <w:tr w:rsidR="009E6F33" w:rsidRPr="00575FF1" w:rsidTr="003B1C4C">
        <w:trPr>
          <w:trHeight w:val="525"/>
        </w:trPr>
        <w:tc>
          <w:tcPr>
            <w:tcW w:w="615" w:type="dxa"/>
          </w:tcPr>
          <w:p w:rsidR="009E6F33" w:rsidRPr="00575FF1" w:rsidRDefault="009E6F33" w:rsidP="005320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F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543" w:type="dxa"/>
          </w:tcPr>
          <w:p w:rsidR="009E6F33" w:rsidRPr="00575FF1" w:rsidRDefault="009E6F33" w:rsidP="00FE0B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F1">
              <w:rPr>
                <w:rFonts w:ascii="Times New Roman" w:hAnsi="Times New Roman"/>
                <w:sz w:val="28"/>
                <w:szCs w:val="28"/>
              </w:rPr>
              <w:t>Развитие жилищно-коммунального и дорожного хозяйства</w:t>
            </w:r>
          </w:p>
        </w:tc>
        <w:tc>
          <w:tcPr>
            <w:tcW w:w="2977" w:type="dxa"/>
          </w:tcPr>
          <w:p w:rsidR="009E6F33" w:rsidRDefault="009E6F33" w:rsidP="001E3B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F1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9E6F33" w:rsidRPr="00575FF1" w:rsidRDefault="009E6F33" w:rsidP="001E3B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F1">
              <w:rPr>
                <w:rFonts w:ascii="Times New Roman" w:hAnsi="Times New Roman"/>
                <w:sz w:val="28"/>
                <w:szCs w:val="28"/>
              </w:rPr>
              <w:t>Юго-Северного сельского поселения Тихорецкий район</w:t>
            </w:r>
          </w:p>
        </w:tc>
        <w:tc>
          <w:tcPr>
            <w:tcW w:w="3215" w:type="dxa"/>
          </w:tcPr>
          <w:p w:rsidR="009E6F33" w:rsidRDefault="009E6F33" w:rsidP="001E3B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F1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9E6F33" w:rsidRPr="00575FF1" w:rsidRDefault="009E6F33" w:rsidP="001E3B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F1">
              <w:rPr>
                <w:rFonts w:ascii="Times New Roman" w:hAnsi="Times New Roman"/>
                <w:sz w:val="28"/>
                <w:szCs w:val="28"/>
              </w:rPr>
              <w:t>Юго-Северного сельского поселения Тихорецкий район</w:t>
            </w:r>
          </w:p>
        </w:tc>
      </w:tr>
      <w:tr w:rsidR="009E6F33" w:rsidRPr="00575FF1" w:rsidTr="003B1C4C">
        <w:trPr>
          <w:trHeight w:val="390"/>
        </w:trPr>
        <w:tc>
          <w:tcPr>
            <w:tcW w:w="615" w:type="dxa"/>
          </w:tcPr>
          <w:p w:rsidR="009E6F33" w:rsidRPr="00575FF1" w:rsidRDefault="009E6F33" w:rsidP="005320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F1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543" w:type="dxa"/>
          </w:tcPr>
          <w:p w:rsidR="009E6F33" w:rsidRPr="00575FF1" w:rsidRDefault="009E6F33" w:rsidP="00FE0B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F1">
              <w:rPr>
                <w:rFonts w:ascii="Times New Roman" w:hAnsi="Times New Roman"/>
                <w:sz w:val="28"/>
                <w:szCs w:val="28"/>
              </w:rPr>
              <w:t>Молодежь Юго-Северного сельского поселения</w:t>
            </w:r>
          </w:p>
        </w:tc>
        <w:tc>
          <w:tcPr>
            <w:tcW w:w="2977" w:type="dxa"/>
          </w:tcPr>
          <w:p w:rsidR="009E6F33" w:rsidRDefault="009E6F33" w:rsidP="001E3B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F1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9E6F33" w:rsidRPr="00575FF1" w:rsidRDefault="009E6F33" w:rsidP="001E3B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F1">
              <w:rPr>
                <w:rFonts w:ascii="Times New Roman" w:hAnsi="Times New Roman"/>
                <w:sz w:val="28"/>
                <w:szCs w:val="28"/>
              </w:rPr>
              <w:t>Юго-Северного сельского поселения Тихорецкий район</w:t>
            </w:r>
          </w:p>
        </w:tc>
        <w:tc>
          <w:tcPr>
            <w:tcW w:w="3215" w:type="dxa"/>
          </w:tcPr>
          <w:p w:rsidR="009E6F33" w:rsidRDefault="009E6F33" w:rsidP="001E3B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F1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9E6F33" w:rsidRPr="00575FF1" w:rsidRDefault="009E6F33" w:rsidP="001E3B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F1">
              <w:rPr>
                <w:rFonts w:ascii="Times New Roman" w:hAnsi="Times New Roman"/>
                <w:sz w:val="28"/>
                <w:szCs w:val="28"/>
              </w:rPr>
              <w:t>Юго-Северного сельского поселения Тихорецкий район</w:t>
            </w:r>
          </w:p>
        </w:tc>
      </w:tr>
      <w:tr w:rsidR="009E6F33" w:rsidRPr="00575FF1" w:rsidTr="001E3B50">
        <w:trPr>
          <w:trHeight w:val="1346"/>
        </w:trPr>
        <w:tc>
          <w:tcPr>
            <w:tcW w:w="615" w:type="dxa"/>
          </w:tcPr>
          <w:p w:rsidR="009E6F33" w:rsidRPr="00575FF1" w:rsidRDefault="009E6F33" w:rsidP="005320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F1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543" w:type="dxa"/>
          </w:tcPr>
          <w:p w:rsidR="009E6F33" w:rsidRPr="00575FF1" w:rsidRDefault="009E6F33" w:rsidP="005320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F1">
              <w:rPr>
                <w:rFonts w:ascii="Times New Roman" w:hAnsi="Times New Roman"/>
                <w:sz w:val="28"/>
                <w:szCs w:val="28"/>
              </w:rPr>
              <w:t>Развитие культуры</w:t>
            </w:r>
          </w:p>
        </w:tc>
        <w:tc>
          <w:tcPr>
            <w:tcW w:w="2977" w:type="dxa"/>
          </w:tcPr>
          <w:p w:rsidR="009E6F33" w:rsidRDefault="009E6F33" w:rsidP="001E3B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F1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9E6F33" w:rsidRPr="00575FF1" w:rsidRDefault="009E6F33" w:rsidP="001E3B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F1">
              <w:rPr>
                <w:rFonts w:ascii="Times New Roman" w:hAnsi="Times New Roman"/>
                <w:sz w:val="28"/>
                <w:szCs w:val="28"/>
              </w:rPr>
              <w:t>Юго-Северного сельского поселения Тихорецкий район</w:t>
            </w:r>
          </w:p>
        </w:tc>
        <w:tc>
          <w:tcPr>
            <w:tcW w:w="3215" w:type="dxa"/>
          </w:tcPr>
          <w:p w:rsidR="009E6F33" w:rsidRDefault="009E6F33" w:rsidP="001E3B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F1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9E6F33" w:rsidRPr="00575FF1" w:rsidRDefault="009E6F33" w:rsidP="001E3B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F1">
              <w:rPr>
                <w:rFonts w:ascii="Times New Roman" w:hAnsi="Times New Roman"/>
                <w:sz w:val="28"/>
                <w:szCs w:val="28"/>
              </w:rPr>
              <w:t>Юго-Северного сельского поселения Тихорецкий район</w:t>
            </w:r>
          </w:p>
        </w:tc>
      </w:tr>
      <w:tr w:rsidR="009E6F33" w:rsidRPr="00575FF1" w:rsidTr="003B1C4C">
        <w:trPr>
          <w:trHeight w:val="495"/>
        </w:trPr>
        <w:tc>
          <w:tcPr>
            <w:tcW w:w="615" w:type="dxa"/>
          </w:tcPr>
          <w:p w:rsidR="009E6F33" w:rsidRPr="00575FF1" w:rsidRDefault="009E6F33" w:rsidP="005320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F1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543" w:type="dxa"/>
          </w:tcPr>
          <w:p w:rsidR="009E6F33" w:rsidRPr="00575FF1" w:rsidRDefault="009E6F33" w:rsidP="004B2C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F1">
              <w:rPr>
                <w:rFonts w:ascii="Times New Roman" w:hAnsi="Times New Roman"/>
                <w:sz w:val="28"/>
                <w:szCs w:val="28"/>
              </w:rPr>
              <w:t xml:space="preserve">Жилище   </w:t>
            </w:r>
          </w:p>
        </w:tc>
        <w:tc>
          <w:tcPr>
            <w:tcW w:w="2977" w:type="dxa"/>
          </w:tcPr>
          <w:p w:rsidR="009E6F33" w:rsidRDefault="009E6F33" w:rsidP="001E3B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F1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9E6F33" w:rsidRPr="00575FF1" w:rsidRDefault="009E6F33" w:rsidP="001E3B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F1">
              <w:rPr>
                <w:rFonts w:ascii="Times New Roman" w:hAnsi="Times New Roman"/>
                <w:sz w:val="28"/>
                <w:szCs w:val="28"/>
              </w:rPr>
              <w:t>Юго-Северного сельского поселения Тихорецкий район</w:t>
            </w:r>
          </w:p>
        </w:tc>
        <w:tc>
          <w:tcPr>
            <w:tcW w:w="3215" w:type="dxa"/>
          </w:tcPr>
          <w:p w:rsidR="009E6F33" w:rsidRDefault="009E6F33" w:rsidP="001E3B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F1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9E6F33" w:rsidRPr="00575FF1" w:rsidRDefault="009E6F33" w:rsidP="001E3B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F1">
              <w:rPr>
                <w:rFonts w:ascii="Times New Roman" w:hAnsi="Times New Roman"/>
                <w:sz w:val="28"/>
                <w:szCs w:val="28"/>
              </w:rPr>
              <w:t>Юго-Северного сельского поселения Тихорецкий район</w:t>
            </w:r>
          </w:p>
        </w:tc>
      </w:tr>
      <w:tr w:rsidR="009E6F33" w:rsidRPr="00575FF1" w:rsidTr="003B1C4C">
        <w:trPr>
          <w:trHeight w:val="615"/>
        </w:trPr>
        <w:tc>
          <w:tcPr>
            <w:tcW w:w="615" w:type="dxa"/>
          </w:tcPr>
          <w:p w:rsidR="009E6F33" w:rsidRPr="00575FF1" w:rsidRDefault="009E6F33" w:rsidP="005320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F1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543" w:type="dxa"/>
          </w:tcPr>
          <w:p w:rsidR="009E6F33" w:rsidRPr="00575FF1" w:rsidRDefault="009E6F33" w:rsidP="00FE0B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F1">
              <w:rPr>
                <w:rFonts w:ascii="Times New Roman" w:hAnsi="Times New Roman"/>
                <w:sz w:val="28"/>
                <w:szCs w:val="28"/>
              </w:rPr>
              <w:t>Развитие физической культуры и спорта</w:t>
            </w:r>
          </w:p>
        </w:tc>
        <w:tc>
          <w:tcPr>
            <w:tcW w:w="2977" w:type="dxa"/>
          </w:tcPr>
          <w:p w:rsidR="009E6F33" w:rsidRDefault="009E6F33" w:rsidP="001E3B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F1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9E6F33" w:rsidRPr="00575FF1" w:rsidRDefault="009E6F33" w:rsidP="001E3B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F1">
              <w:rPr>
                <w:rFonts w:ascii="Times New Roman" w:hAnsi="Times New Roman"/>
                <w:sz w:val="28"/>
                <w:szCs w:val="28"/>
              </w:rPr>
              <w:t>Юго-Северного сельского поселения Тихорецкий район</w:t>
            </w:r>
          </w:p>
        </w:tc>
        <w:tc>
          <w:tcPr>
            <w:tcW w:w="3215" w:type="dxa"/>
          </w:tcPr>
          <w:p w:rsidR="009E6F33" w:rsidRDefault="009E6F33" w:rsidP="001E3B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F1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9E6F33" w:rsidRPr="00575FF1" w:rsidRDefault="009E6F33" w:rsidP="001E3B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F1">
              <w:rPr>
                <w:rFonts w:ascii="Times New Roman" w:hAnsi="Times New Roman"/>
                <w:sz w:val="28"/>
                <w:szCs w:val="28"/>
              </w:rPr>
              <w:t>Юго-Северного сельского поселения Тихорецкий район</w:t>
            </w:r>
          </w:p>
        </w:tc>
      </w:tr>
      <w:tr w:rsidR="009E6F33" w:rsidRPr="00575FF1" w:rsidTr="003B1C4C">
        <w:trPr>
          <w:trHeight w:val="615"/>
        </w:trPr>
        <w:tc>
          <w:tcPr>
            <w:tcW w:w="615" w:type="dxa"/>
          </w:tcPr>
          <w:p w:rsidR="009E6F33" w:rsidRPr="00575FF1" w:rsidRDefault="009E6F33" w:rsidP="005320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F1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543" w:type="dxa"/>
          </w:tcPr>
          <w:p w:rsidR="009E6F33" w:rsidRPr="00575FF1" w:rsidRDefault="009E6F33" w:rsidP="00FE0B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F1">
              <w:rPr>
                <w:rFonts w:ascii="Times New Roman" w:hAnsi="Times New Roman"/>
                <w:sz w:val="28"/>
                <w:szCs w:val="28"/>
              </w:rPr>
              <w:t>Содействие занятости населения</w:t>
            </w:r>
          </w:p>
        </w:tc>
        <w:tc>
          <w:tcPr>
            <w:tcW w:w="2977" w:type="dxa"/>
          </w:tcPr>
          <w:p w:rsidR="009E6F33" w:rsidRDefault="009E6F33" w:rsidP="001E3B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F1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9E6F33" w:rsidRPr="00575FF1" w:rsidRDefault="009E6F33" w:rsidP="001E3B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F1">
              <w:rPr>
                <w:rFonts w:ascii="Times New Roman" w:hAnsi="Times New Roman"/>
                <w:sz w:val="28"/>
                <w:szCs w:val="28"/>
              </w:rPr>
              <w:t>Юго-Северного сельского поселения Тихорецкий район</w:t>
            </w:r>
          </w:p>
        </w:tc>
        <w:tc>
          <w:tcPr>
            <w:tcW w:w="3215" w:type="dxa"/>
          </w:tcPr>
          <w:p w:rsidR="009E6F33" w:rsidRDefault="009E6F33" w:rsidP="001E3B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F1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9E6F33" w:rsidRPr="00575FF1" w:rsidRDefault="009E6F33" w:rsidP="001E3B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F1">
              <w:rPr>
                <w:rFonts w:ascii="Times New Roman" w:hAnsi="Times New Roman"/>
                <w:sz w:val="28"/>
                <w:szCs w:val="28"/>
              </w:rPr>
              <w:t>Юго-Северного сельского поселения Тихорецкий район</w:t>
            </w:r>
          </w:p>
        </w:tc>
      </w:tr>
    </w:tbl>
    <w:p w:rsidR="009E6F33" w:rsidRDefault="009E6F33" w:rsidP="001E3B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6F33" w:rsidRDefault="009E6F33" w:rsidP="001E3B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6F33" w:rsidRDefault="009E6F33" w:rsidP="001E3B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6F33" w:rsidRDefault="009E6F33" w:rsidP="001E3B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3B1C4C">
        <w:rPr>
          <w:rFonts w:ascii="Times New Roman" w:hAnsi="Times New Roman"/>
          <w:sz w:val="28"/>
          <w:szCs w:val="28"/>
        </w:rPr>
        <w:t xml:space="preserve">Юго-Северного сельского </w:t>
      </w:r>
    </w:p>
    <w:p w:rsidR="009E6F33" w:rsidRPr="003B1C4C" w:rsidRDefault="009E6F33" w:rsidP="001E3B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1C4C">
        <w:rPr>
          <w:rFonts w:ascii="Times New Roman" w:hAnsi="Times New Roman"/>
          <w:sz w:val="28"/>
          <w:szCs w:val="28"/>
        </w:rPr>
        <w:t xml:space="preserve">поселения Тихорецкий район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3B1C4C">
        <w:rPr>
          <w:rFonts w:ascii="Times New Roman" w:hAnsi="Times New Roman"/>
          <w:sz w:val="28"/>
          <w:szCs w:val="28"/>
        </w:rPr>
        <w:t>А.В.Кофанов</w:t>
      </w:r>
    </w:p>
    <w:p w:rsidR="009E6F33" w:rsidRPr="003B1C4C" w:rsidRDefault="009E6F33">
      <w:pPr>
        <w:rPr>
          <w:rFonts w:ascii="Times New Roman" w:hAnsi="Times New Roman"/>
          <w:sz w:val="28"/>
          <w:szCs w:val="28"/>
        </w:rPr>
      </w:pPr>
    </w:p>
    <w:sectPr w:rsidR="009E6F33" w:rsidRPr="003B1C4C" w:rsidSect="001E3B50">
      <w:pgSz w:w="11906" w:h="16838"/>
      <w:pgMar w:top="35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4ADD"/>
    <w:rsid w:val="00021A22"/>
    <w:rsid w:val="000B5261"/>
    <w:rsid w:val="001A1036"/>
    <w:rsid w:val="001E3B50"/>
    <w:rsid w:val="001F1025"/>
    <w:rsid w:val="00255742"/>
    <w:rsid w:val="002A5DE1"/>
    <w:rsid w:val="00397A7B"/>
    <w:rsid w:val="003B1C4C"/>
    <w:rsid w:val="004149E7"/>
    <w:rsid w:val="004B2C61"/>
    <w:rsid w:val="00532032"/>
    <w:rsid w:val="00575FF1"/>
    <w:rsid w:val="005C7948"/>
    <w:rsid w:val="00622ECE"/>
    <w:rsid w:val="00636933"/>
    <w:rsid w:val="006801C2"/>
    <w:rsid w:val="00680A05"/>
    <w:rsid w:val="006F3DEC"/>
    <w:rsid w:val="008B3817"/>
    <w:rsid w:val="008E375F"/>
    <w:rsid w:val="00963457"/>
    <w:rsid w:val="009E6F33"/>
    <w:rsid w:val="00B61092"/>
    <w:rsid w:val="00BA6AB2"/>
    <w:rsid w:val="00C35FDA"/>
    <w:rsid w:val="00CB5E42"/>
    <w:rsid w:val="00D71526"/>
    <w:rsid w:val="00D941FB"/>
    <w:rsid w:val="00DC2AB0"/>
    <w:rsid w:val="00E64ADD"/>
    <w:rsid w:val="00E759D2"/>
    <w:rsid w:val="00FB349F"/>
    <w:rsid w:val="00FE0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09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22EC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397A7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167</TotalTime>
  <Pages>3</Pages>
  <Words>568</Words>
  <Characters>3244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</cp:lastModifiedBy>
  <cp:revision>22</cp:revision>
  <cp:lastPrinted>2014-09-10T05:11:00Z</cp:lastPrinted>
  <dcterms:created xsi:type="dcterms:W3CDTF">2014-09-09T09:39:00Z</dcterms:created>
  <dcterms:modified xsi:type="dcterms:W3CDTF">2015-03-30T11:17:00Z</dcterms:modified>
</cp:coreProperties>
</file>